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2E2ECF0" w14:textId="27C7DCC1" w:rsidR="000D1054" w:rsidRPr="002241B2" w:rsidRDefault="000D1054" w:rsidP="00247DED">
      <w:pPr>
        <w:rPr>
          <w:rFonts w:ascii="Arial" w:hAnsi="Arial" w:cs="Arial"/>
          <w:sz w:val="72"/>
          <w:szCs w:val="72"/>
        </w:rPr>
      </w:pPr>
      <w:r w:rsidRPr="002241B2">
        <w:rPr>
          <w:rFonts w:ascii="Arial" w:hAnsi="Arial" w:cs="Arial"/>
          <w:b/>
          <w:color w:val="FFC000"/>
          <w:sz w:val="72"/>
          <w:szCs w:val="72"/>
          <w:u w:val="single"/>
        </w:rPr>
        <w:t>Digitalfonds</w:t>
      </w:r>
    </w:p>
    <w:p w14:paraId="50DB3D42" w14:textId="446EDE6E" w:rsidR="000D1054" w:rsidRDefault="002241B2" w:rsidP="00247DED">
      <w:pPr>
        <w:rPr>
          <w:rFonts w:ascii="Arial" w:hAnsi="Arial" w:cs="Arial"/>
          <w:b/>
          <w:color w:val="7F7F7F" w:themeColor="text1" w:themeTint="80"/>
          <w:sz w:val="52"/>
          <w:szCs w:val="52"/>
        </w:rPr>
      </w:pPr>
      <w:r>
        <w:rPr>
          <w:rFonts w:ascii="Arial" w:hAnsi="Arial" w:cs="Arial"/>
          <w:b/>
          <w:color w:val="7F7F7F" w:themeColor="text1" w:themeTint="80"/>
          <w:sz w:val="52"/>
          <w:szCs w:val="52"/>
        </w:rPr>
        <w:t>Projekta</w:t>
      </w:r>
      <w:r w:rsidR="000D1054" w:rsidRPr="002241B2">
        <w:rPr>
          <w:rFonts w:ascii="Arial" w:hAnsi="Arial" w:cs="Arial"/>
          <w:b/>
          <w:color w:val="7F7F7F" w:themeColor="text1" w:themeTint="80"/>
          <w:sz w:val="52"/>
          <w:szCs w:val="52"/>
        </w:rPr>
        <w:t>bschlussbericht</w:t>
      </w:r>
    </w:p>
    <w:p w14:paraId="4F69B8B6" w14:textId="77777777" w:rsidR="00AC4D3B" w:rsidRDefault="00AC4D3B" w:rsidP="00247DED">
      <w:pPr>
        <w:rPr>
          <w:rFonts w:ascii="Arial" w:hAnsi="Arial" w:cs="Arial"/>
          <w:b/>
          <w:color w:val="7F7F7F" w:themeColor="text1" w:themeTint="80"/>
          <w:sz w:val="52"/>
          <w:szCs w:val="52"/>
        </w:rPr>
      </w:pPr>
    </w:p>
    <w:p w14:paraId="1D0CFA1C" w14:textId="77777777" w:rsidR="00AC4D3B" w:rsidRPr="002241B2" w:rsidRDefault="00AC4D3B" w:rsidP="00247DED">
      <w:pPr>
        <w:rPr>
          <w:rFonts w:ascii="Arial" w:hAnsi="Arial" w:cs="Arial"/>
          <w:sz w:val="52"/>
          <w:szCs w:val="52"/>
        </w:rPr>
      </w:pPr>
    </w:p>
    <w:p w14:paraId="0F1BF10D" w14:textId="77777777" w:rsidR="000D1054" w:rsidRPr="002241B2" w:rsidRDefault="000D1054" w:rsidP="00247DED">
      <w:pPr>
        <w:rPr>
          <w:rFonts w:ascii="Arial" w:hAnsi="Arial" w:cs="Arial"/>
        </w:rPr>
      </w:pPr>
    </w:p>
    <w:p w14:paraId="58744F7C" w14:textId="7023B12E" w:rsidR="00DC01AC" w:rsidRPr="002241B2" w:rsidRDefault="00247DED" w:rsidP="00247DED">
      <w:pPr>
        <w:pStyle w:val="Listenabsatz"/>
        <w:numPr>
          <w:ilvl w:val="0"/>
          <w:numId w:val="2"/>
        </w:numPr>
        <w:spacing w:before="120" w:after="0" w:line="240" w:lineRule="auto"/>
        <w:ind w:left="360"/>
        <w:rPr>
          <w:rFonts w:ascii="Arial" w:hAnsi="Arial" w:cs="Arial"/>
          <w:b/>
        </w:rPr>
      </w:pPr>
      <w:r w:rsidRPr="002241B2">
        <w:rPr>
          <w:rFonts w:ascii="Arial" w:hAnsi="Arial" w:cs="Arial"/>
          <w:b/>
        </w:rPr>
        <w:t>Projekttitel</w:t>
      </w:r>
    </w:p>
    <w:p w14:paraId="0EFB4DCC" w14:textId="0C3FE8F9" w:rsidR="00247DED" w:rsidRDefault="00247DED" w:rsidP="00247DED">
      <w:pPr>
        <w:spacing w:before="120"/>
        <w:rPr>
          <w:rFonts w:ascii="Arial" w:hAnsi="Arial" w:cs="Arial"/>
        </w:rPr>
      </w:pPr>
    </w:p>
    <w:p w14:paraId="0652BA86" w14:textId="77777777" w:rsidR="00AC4D3B" w:rsidRPr="00517C7E" w:rsidRDefault="00AC4D3B" w:rsidP="00247DED">
      <w:pPr>
        <w:spacing w:before="120"/>
        <w:rPr>
          <w:rFonts w:ascii="Arial" w:hAnsi="Arial" w:cs="Arial"/>
        </w:rPr>
      </w:pPr>
    </w:p>
    <w:p w14:paraId="6C185878" w14:textId="26702985" w:rsidR="000D1054" w:rsidRPr="00247DED" w:rsidRDefault="00247DED" w:rsidP="00247DED">
      <w:pPr>
        <w:pStyle w:val="Listenabsatz"/>
        <w:numPr>
          <w:ilvl w:val="0"/>
          <w:numId w:val="2"/>
        </w:numPr>
        <w:spacing w:before="120" w:after="0" w:line="240" w:lineRule="auto"/>
        <w:ind w:left="360"/>
        <w:rPr>
          <w:rFonts w:ascii="Arial" w:hAnsi="Arial" w:cs="Arial"/>
          <w:b/>
        </w:rPr>
      </w:pPr>
      <w:r w:rsidRPr="00247DED">
        <w:rPr>
          <w:rFonts w:ascii="Arial" w:hAnsi="Arial" w:cs="Arial"/>
          <w:b/>
        </w:rPr>
        <w:t>Name der Einrichtung</w:t>
      </w:r>
    </w:p>
    <w:p w14:paraId="629F7F1F" w14:textId="77777777" w:rsidR="000D1054" w:rsidRDefault="000D1054" w:rsidP="00247DED">
      <w:pPr>
        <w:spacing w:before="120"/>
        <w:rPr>
          <w:rFonts w:ascii="Arial" w:hAnsi="Arial" w:cs="Arial"/>
        </w:rPr>
      </w:pPr>
    </w:p>
    <w:p w14:paraId="25D46C7A" w14:textId="77777777" w:rsidR="00AC4D3B" w:rsidRPr="00517C7E" w:rsidRDefault="00AC4D3B" w:rsidP="00247DED">
      <w:pPr>
        <w:spacing w:before="120"/>
        <w:rPr>
          <w:rFonts w:ascii="Arial" w:hAnsi="Arial" w:cs="Arial"/>
        </w:rPr>
      </w:pPr>
    </w:p>
    <w:p w14:paraId="729EE065" w14:textId="55248DBE" w:rsidR="000D1054" w:rsidRPr="00247DED" w:rsidRDefault="000D1054" w:rsidP="00247DED">
      <w:pPr>
        <w:pStyle w:val="Listenabsatz"/>
        <w:numPr>
          <w:ilvl w:val="0"/>
          <w:numId w:val="2"/>
        </w:numPr>
        <w:spacing w:before="120" w:after="0" w:line="240" w:lineRule="auto"/>
        <w:ind w:left="360"/>
        <w:rPr>
          <w:rFonts w:ascii="Arial" w:hAnsi="Arial" w:cs="Arial"/>
          <w:b/>
        </w:rPr>
      </w:pPr>
      <w:r w:rsidRPr="00247DED">
        <w:rPr>
          <w:rFonts w:ascii="Arial" w:hAnsi="Arial" w:cs="Arial"/>
          <w:b/>
        </w:rPr>
        <w:t>Name und Kontaktdaten der Ansprechperson:</w:t>
      </w:r>
    </w:p>
    <w:p w14:paraId="5B4796A9" w14:textId="77777777" w:rsidR="000D1054" w:rsidRDefault="000D1054" w:rsidP="00247DED">
      <w:pPr>
        <w:spacing w:before="120"/>
        <w:rPr>
          <w:rFonts w:ascii="Arial" w:hAnsi="Arial" w:cs="Arial"/>
        </w:rPr>
      </w:pPr>
    </w:p>
    <w:p w14:paraId="2F9CE073" w14:textId="77777777" w:rsidR="00AC4D3B" w:rsidRPr="00517C7E" w:rsidRDefault="00AC4D3B" w:rsidP="00247DED">
      <w:pPr>
        <w:spacing w:before="120"/>
        <w:rPr>
          <w:rFonts w:ascii="Arial" w:hAnsi="Arial" w:cs="Arial"/>
        </w:rPr>
      </w:pPr>
    </w:p>
    <w:p w14:paraId="05C9E6BF" w14:textId="64869AC2" w:rsidR="000D1054" w:rsidRPr="00247DED" w:rsidRDefault="000D1054" w:rsidP="00247DED">
      <w:pPr>
        <w:pStyle w:val="Listenabsatz"/>
        <w:numPr>
          <w:ilvl w:val="0"/>
          <w:numId w:val="2"/>
        </w:numPr>
        <w:spacing w:before="120" w:after="0" w:line="240" w:lineRule="auto"/>
        <w:ind w:left="360"/>
        <w:rPr>
          <w:rFonts w:ascii="Arial" w:hAnsi="Arial" w:cs="Arial"/>
          <w:b/>
        </w:rPr>
      </w:pPr>
      <w:r w:rsidRPr="00247DED">
        <w:rPr>
          <w:rFonts w:ascii="Arial" w:hAnsi="Arial" w:cs="Arial"/>
          <w:b/>
        </w:rPr>
        <w:t>Projektb</w:t>
      </w:r>
      <w:r w:rsidR="00247DED" w:rsidRPr="00247DED">
        <w:rPr>
          <w:rFonts w:ascii="Arial" w:hAnsi="Arial" w:cs="Arial"/>
          <w:b/>
        </w:rPr>
        <w:t>eschreibung laut Projektantrag</w:t>
      </w:r>
    </w:p>
    <w:p w14:paraId="600D3A8C" w14:textId="77777777" w:rsidR="000D1054" w:rsidRDefault="000D1054" w:rsidP="00247DED">
      <w:pPr>
        <w:spacing w:before="120"/>
        <w:rPr>
          <w:rFonts w:ascii="Arial" w:hAnsi="Arial" w:cs="Arial"/>
        </w:rPr>
      </w:pPr>
    </w:p>
    <w:p w14:paraId="3B32B452" w14:textId="77777777" w:rsidR="00AC4D3B" w:rsidRPr="00517C7E" w:rsidRDefault="00AC4D3B" w:rsidP="00247DED">
      <w:pPr>
        <w:spacing w:before="120"/>
        <w:rPr>
          <w:rFonts w:ascii="Arial" w:hAnsi="Arial" w:cs="Arial"/>
        </w:rPr>
      </w:pPr>
    </w:p>
    <w:p w14:paraId="2DA5D1BA" w14:textId="56BEC810" w:rsidR="000D1054" w:rsidRPr="00247DED" w:rsidRDefault="009201DC" w:rsidP="00247DED">
      <w:pPr>
        <w:pStyle w:val="Listenabsatz"/>
        <w:numPr>
          <w:ilvl w:val="0"/>
          <w:numId w:val="2"/>
        </w:numPr>
        <w:spacing w:before="120" w:after="0" w:line="240" w:lineRule="auto"/>
        <w:ind w:left="360"/>
        <w:rPr>
          <w:rFonts w:ascii="Arial" w:hAnsi="Arial" w:cs="Arial"/>
          <w:b/>
          <w:bCs/>
        </w:rPr>
      </w:pPr>
      <w:r w:rsidRPr="00247DED">
        <w:rPr>
          <w:rFonts w:ascii="Arial" w:hAnsi="Arial" w:cs="Arial"/>
          <w:b/>
          <w:bCs/>
        </w:rPr>
        <w:t>Bei der Beantragung des Projekts</w:t>
      </w:r>
      <w:r w:rsidR="000D1054" w:rsidRPr="00247DED">
        <w:rPr>
          <w:rFonts w:ascii="Arial" w:hAnsi="Arial" w:cs="Arial"/>
          <w:b/>
          <w:bCs/>
        </w:rPr>
        <w:t xml:space="preserve"> </w:t>
      </w:r>
      <w:r w:rsidRPr="00247DED">
        <w:rPr>
          <w:rFonts w:ascii="Arial" w:hAnsi="Arial" w:cs="Arial"/>
          <w:b/>
          <w:bCs/>
        </w:rPr>
        <w:t>vorgesehene</w:t>
      </w:r>
      <w:r w:rsidR="000D1054" w:rsidRPr="00247DED">
        <w:rPr>
          <w:rFonts w:ascii="Arial" w:hAnsi="Arial" w:cs="Arial"/>
          <w:b/>
          <w:bCs/>
        </w:rPr>
        <w:t xml:space="preserve"> Zielgruppe</w:t>
      </w:r>
      <w:r w:rsidR="00247DED">
        <w:rPr>
          <w:rFonts w:ascii="Arial" w:hAnsi="Arial" w:cs="Arial"/>
          <w:b/>
          <w:bCs/>
        </w:rPr>
        <w:t>/n</w:t>
      </w:r>
    </w:p>
    <w:p w14:paraId="332E1D9F" w14:textId="77777777" w:rsidR="000D1054" w:rsidRDefault="000D1054" w:rsidP="00247DED">
      <w:pPr>
        <w:spacing w:before="120"/>
        <w:rPr>
          <w:rFonts w:ascii="Arial" w:hAnsi="Arial" w:cs="Arial"/>
          <w:bCs/>
        </w:rPr>
      </w:pPr>
    </w:p>
    <w:p w14:paraId="60A565C4" w14:textId="77777777" w:rsidR="00AC4D3B" w:rsidRPr="00517C7E" w:rsidRDefault="00AC4D3B" w:rsidP="00247DED">
      <w:pPr>
        <w:spacing w:before="120"/>
        <w:rPr>
          <w:rFonts w:ascii="Arial" w:hAnsi="Arial" w:cs="Arial"/>
          <w:bCs/>
        </w:rPr>
      </w:pPr>
    </w:p>
    <w:p w14:paraId="10A70BE6" w14:textId="577A866A" w:rsidR="000D1054" w:rsidRPr="00247DED" w:rsidRDefault="009201DC" w:rsidP="00247DED">
      <w:pPr>
        <w:pStyle w:val="Listenabsatz"/>
        <w:numPr>
          <w:ilvl w:val="0"/>
          <w:numId w:val="2"/>
        </w:numPr>
        <w:spacing w:before="120" w:after="0" w:line="240" w:lineRule="auto"/>
        <w:ind w:left="360"/>
        <w:rPr>
          <w:rFonts w:ascii="Arial" w:hAnsi="Arial" w:cs="Arial"/>
          <w:b/>
          <w:bCs/>
        </w:rPr>
      </w:pPr>
      <w:r w:rsidRPr="00247DED">
        <w:rPr>
          <w:rFonts w:ascii="Arial" w:hAnsi="Arial" w:cs="Arial"/>
          <w:b/>
          <w:bCs/>
        </w:rPr>
        <w:t>Mit dem</w:t>
      </w:r>
      <w:r w:rsidR="000D1054" w:rsidRPr="00247DED">
        <w:rPr>
          <w:rFonts w:ascii="Arial" w:hAnsi="Arial" w:cs="Arial"/>
          <w:b/>
          <w:bCs/>
        </w:rPr>
        <w:t xml:space="preserve"> Projekt erreicht</w:t>
      </w:r>
      <w:r w:rsidR="00247DED" w:rsidRPr="00247DED">
        <w:rPr>
          <w:rFonts w:ascii="Arial" w:hAnsi="Arial" w:cs="Arial"/>
          <w:b/>
          <w:bCs/>
        </w:rPr>
        <w:t>e Zielgruppen</w:t>
      </w:r>
    </w:p>
    <w:p w14:paraId="2E113CC6" w14:textId="77777777" w:rsidR="000D1054" w:rsidRDefault="000D1054" w:rsidP="00247DED">
      <w:pPr>
        <w:spacing w:before="120"/>
        <w:rPr>
          <w:rFonts w:ascii="Arial" w:hAnsi="Arial" w:cs="Arial"/>
          <w:bCs/>
        </w:rPr>
      </w:pPr>
    </w:p>
    <w:p w14:paraId="1A6A4A14" w14:textId="77777777" w:rsidR="00AC4D3B" w:rsidRPr="00517C7E" w:rsidRDefault="00AC4D3B" w:rsidP="00247DED">
      <w:pPr>
        <w:spacing w:before="120"/>
        <w:rPr>
          <w:rFonts w:ascii="Arial" w:hAnsi="Arial" w:cs="Arial"/>
          <w:bCs/>
        </w:rPr>
      </w:pPr>
    </w:p>
    <w:p w14:paraId="634604F7" w14:textId="7D19C0D9" w:rsidR="00DC01AC" w:rsidRPr="00247DED" w:rsidRDefault="00DC01AC" w:rsidP="00247DED">
      <w:pPr>
        <w:pStyle w:val="Listenabsatz"/>
        <w:numPr>
          <w:ilvl w:val="0"/>
          <w:numId w:val="2"/>
        </w:numPr>
        <w:spacing w:before="120" w:after="0" w:line="240" w:lineRule="auto"/>
        <w:ind w:left="360"/>
        <w:rPr>
          <w:rFonts w:ascii="Arial" w:hAnsi="Arial" w:cs="Arial"/>
          <w:b/>
          <w:bCs/>
        </w:rPr>
      </w:pPr>
      <w:r w:rsidRPr="00247DED">
        <w:rPr>
          <w:rFonts w:ascii="Arial" w:hAnsi="Arial" w:cs="Arial"/>
          <w:b/>
          <w:bCs/>
        </w:rPr>
        <w:t>Anzahl der mit dem Proj</w:t>
      </w:r>
      <w:r w:rsidR="00247DED" w:rsidRPr="00247DED">
        <w:rPr>
          <w:rFonts w:ascii="Arial" w:hAnsi="Arial" w:cs="Arial"/>
          <w:b/>
          <w:bCs/>
        </w:rPr>
        <w:t>ekt erreichten Teilnehmenden</w:t>
      </w:r>
    </w:p>
    <w:p w14:paraId="36557620" w14:textId="77777777" w:rsidR="00DC01AC" w:rsidRDefault="00DC01AC" w:rsidP="00247DED">
      <w:pPr>
        <w:spacing w:before="120"/>
        <w:rPr>
          <w:rFonts w:ascii="Arial" w:hAnsi="Arial" w:cs="Arial"/>
          <w:bCs/>
        </w:rPr>
      </w:pPr>
    </w:p>
    <w:p w14:paraId="32FFB06F" w14:textId="77777777" w:rsidR="00AC4D3B" w:rsidRPr="00517C7E" w:rsidRDefault="00AC4D3B" w:rsidP="00247DED">
      <w:pPr>
        <w:spacing w:before="120"/>
        <w:rPr>
          <w:rFonts w:ascii="Arial" w:hAnsi="Arial" w:cs="Arial"/>
          <w:bCs/>
        </w:rPr>
      </w:pPr>
    </w:p>
    <w:p w14:paraId="1C54594A" w14:textId="36843081" w:rsidR="009201DC" w:rsidRPr="00247DED" w:rsidRDefault="00247DED" w:rsidP="00247DED">
      <w:pPr>
        <w:pStyle w:val="Listenabsatz"/>
        <w:numPr>
          <w:ilvl w:val="0"/>
          <w:numId w:val="2"/>
        </w:numPr>
        <w:spacing w:before="120" w:after="0" w:line="240" w:lineRule="auto"/>
        <w:ind w:left="360"/>
        <w:rPr>
          <w:rFonts w:ascii="Arial" w:hAnsi="Arial" w:cs="Arial"/>
          <w:b/>
          <w:bCs/>
        </w:rPr>
      </w:pPr>
      <w:r w:rsidRPr="00247DED">
        <w:rPr>
          <w:rFonts w:ascii="Arial" w:hAnsi="Arial" w:cs="Arial"/>
          <w:b/>
          <w:bCs/>
        </w:rPr>
        <w:t>Mit dem Projekt verfolgte Ziele</w:t>
      </w:r>
    </w:p>
    <w:p w14:paraId="4D6BAA15" w14:textId="394B4121" w:rsidR="000D1054" w:rsidRDefault="000D1054" w:rsidP="00247DED">
      <w:pPr>
        <w:spacing w:before="120"/>
        <w:rPr>
          <w:rFonts w:ascii="Arial" w:hAnsi="Arial" w:cs="Arial"/>
          <w:bCs/>
        </w:rPr>
      </w:pPr>
    </w:p>
    <w:p w14:paraId="7407E2C1" w14:textId="77777777" w:rsidR="00AC4D3B" w:rsidRPr="00517C7E" w:rsidRDefault="00AC4D3B" w:rsidP="00247DED">
      <w:pPr>
        <w:spacing w:before="120"/>
        <w:rPr>
          <w:rFonts w:ascii="Arial" w:hAnsi="Arial" w:cs="Arial"/>
          <w:bCs/>
        </w:rPr>
      </w:pPr>
    </w:p>
    <w:p w14:paraId="4CDEDE4C" w14:textId="604AC007" w:rsidR="000D1054" w:rsidRPr="00247DED" w:rsidRDefault="000D1054" w:rsidP="00247DED">
      <w:pPr>
        <w:pStyle w:val="Listenabsatz"/>
        <w:numPr>
          <w:ilvl w:val="0"/>
          <w:numId w:val="2"/>
        </w:numPr>
        <w:spacing w:before="120" w:after="0" w:line="240" w:lineRule="auto"/>
        <w:ind w:left="360"/>
        <w:rPr>
          <w:rFonts w:ascii="Arial" w:hAnsi="Arial" w:cs="Arial"/>
          <w:b/>
          <w:bCs/>
        </w:rPr>
      </w:pPr>
      <w:r w:rsidRPr="00247DED">
        <w:rPr>
          <w:rFonts w:ascii="Arial" w:hAnsi="Arial" w:cs="Arial"/>
          <w:b/>
          <w:bCs/>
        </w:rPr>
        <w:lastRenderedPageBreak/>
        <w:t>Wie bewerten Sie selbst das Ergebnis</w:t>
      </w:r>
      <w:r w:rsidR="00247DED" w:rsidRPr="00247DED">
        <w:rPr>
          <w:rFonts w:ascii="Arial" w:hAnsi="Arial" w:cs="Arial"/>
          <w:b/>
          <w:bCs/>
        </w:rPr>
        <w:t>?</w:t>
      </w:r>
      <w:r w:rsidR="00247DED" w:rsidRPr="00247DED">
        <w:rPr>
          <w:rFonts w:ascii="Arial" w:hAnsi="Arial" w:cs="Arial"/>
          <w:b/>
          <w:bCs/>
        </w:rPr>
        <w:br/>
      </w:r>
      <w:r w:rsidR="001E0F43" w:rsidRPr="00247DED">
        <w:rPr>
          <w:rFonts w:ascii="Arial" w:hAnsi="Arial" w:cs="Arial"/>
          <w:b/>
          <w:bCs/>
        </w:rPr>
        <w:t xml:space="preserve">Was bezeichnen Sie hinsichtlich des Projekts als Erfolg? </w:t>
      </w:r>
      <w:r w:rsidRPr="00247DED">
        <w:rPr>
          <w:rFonts w:ascii="Arial" w:hAnsi="Arial" w:cs="Arial"/>
          <w:b/>
          <w:bCs/>
        </w:rPr>
        <w:t>Wurden die Ziele erreicht? Falls nicht</w:t>
      </w:r>
      <w:r w:rsidR="00247DED" w:rsidRPr="00247DED">
        <w:rPr>
          <w:rFonts w:ascii="Arial" w:hAnsi="Arial" w:cs="Arial"/>
          <w:b/>
          <w:bCs/>
        </w:rPr>
        <w:t xml:space="preserve"> oder nur teilweise</w:t>
      </w:r>
      <w:r w:rsidRPr="00247DED">
        <w:rPr>
          <w:rFonts w:ascii="Arial" w:hAnsi="Arial" w:cs="Arial"/>
          <w:b/>
          <w:bCs/>
        </w:rPr>
        <w:t xml:space="preserve">, was </w:t>
      </w:r>
      <w:r w:rsidR="00517C7E" w:rsidRPr="00247DED">
        <w:rPr>
          <w:rFonts w:ascii="Arial" w:hAnsi="Arial" w:cs="Arial"/>
          <w:b/>
          <w:bCs/>
        </w:rPr>
        <w:t xml:space="preserve">würden Sie </w:t>
      </w:r>
      <w:r w:rsidRPr="00247DED">
        <w:rPr>
          <w:rFonts w:ascii="Arial" w:hAnsi="Arial" w:cs="Arial"/>
          <w:b/>
          <w:bCs/>
        </w:rPr>
        <w:t xml:space="preserve">beim nächsten Mal anders </w:t>
      </w:r>
      <w:r w:rsidR="00517C7E" w:rsidRPr="00247DED">
        <w:rPr>
          <w:rFonts w:ascii="Arial" w:hAnsi="Arial" w:cs="Arial"/>
          <w:b/>
          <w:bCs/>
        </w:rPr>
        <w:t>machen</w:t>
      </w:r>
      <w:r w:rsidRPr="00247DED">
        <w:rPr>
          <w:rFonts w:ascii="Arial" w:hAnsi="Arial" w:cs="Arial"/>
          <w:b/>
          <w:bCs/>
        </w:rPr>
        <w:t>?</w:t>
      </w:r>
    </w:p>
    <w:p w14:paraId="7F86807F" w14:textId="77777777" w:rsidR="00DC7EB8" w:rsidRDefault="00DC7EB8" w:rsidP="00247DED">
      <w:pPr>
        <w:spacing w:before="120"/>
        <w:rPr>
          <w:rFonts w:ascii="Arial" w:hAnsi="Arial" w:cs="Arial"/>
          <w:bCs/>
        </w:rPr>
      </w:pPr>
    </w:p>
    <w:p w14:paraId="3D465916" w14:textId="77777777" w:rsidR="00AC4D3B" w:rsidRPr="00517C7E" w:rsidRDefault="00AC4D3B" w:rsidP="00247DED">
      <w:pPr>
        <w:spacing w:before="120"/>
        <w:rPr>
          <w:rFonts w:ascii="Arial" w:hAnsi="Arial" w:cs="Arial"/>
          <w:bCs/>
        </w:rPr>
      </w:pPr>
    </w:p>
    <w:p w14:paraId="1B2C7578" w14:textId="343CCFD5" w:rsidR="000368D6" w:rsidRPr="00247DED" w:rsidRDefault="000368D6" w:rsidP="00247DED">
      <w:pPr>
        <w:pStyle w:val="Listenabsatz"/>
        <w:numPr>
          <w:ilvl w:val="0"/>
          <w:numId w:val="2"/>
        </w:numPr>
        <w:spacing w:before="120" w:after="0" w:line="240" w:lineRule="auto"/>
        <w:ind w:left="360"/>
        <w:rPr>
          <w:rFonts w:ascii="Arial" w:hAnsi="Arial" w:cs="Arial"/>
          <w:b/>
          <w:bCs/>
        </w:rPr>
      </w:pPr>
      <w:r w:rsidRPr="00247DED">
        <w:rPr>
          <w:rFonts w:ascii="Arial" w:hAnsi="Arial" w:cs="Arial"/>
          <w:b/>
          <w:bCs/>
        </w:rPr>
        <w:t xml:space="preserve">Welche Erkenntnisse bzw. Erfahrungen haben Sie </w:t>
      </w:r>
      <w:r w:rsidR="001E0F43" w:rsidRPr="00247DED">
        <w:rPr>
          <w:rFonts w:ascii="Arial" w:hAnsi="Arial" w:cs="Arial"/>
          <w:b/>
          <w:bCs/>
        </w:rPr>
        <w:t xml:space="preserve">und Ihre Einrichtung </w:t>
      </w:r>
      <w:r w:rsidRPr="00247DED">
        <w:rPr>
          <w:rFonts w:ascii="Arial" w:hAnsi="Arial" w:cs="Arial"/>
          <w:b/>
          <w:bCs/>
        </w:rPr>
        <w:t>aus dem Projekt gewonnen?</w:t>
      </w:r>
    </w:p>
    <w:p w14:paraId="6B46063C" w14:textId="77777777" w:rsidR="000368D6" w:rsidRDefault="000368D6" w:rsidP="00247DED">
      <w:pPr>
        <w:spacing w:before="120"/>
        <w:rPr>
          <w:rFonts w:ascii="Arial" w:hAnsi="Arial" w:cs="Arial"/>
          <w:bCs/>
        </w:rPr>
      </w:pPr>
    </w:p>
    <w:p w14:paraId="47485CC2" w14:textId="77777777" w:rsidR="00AC4D3B" w:rsidRPr="00517C7E" w:rsidRDefault="00AC4D3B" w:rsidP="00247DED">
      <w:pPr>
        <w:spacing w:before="120"/>
        <w:rPr>
          <w:rFonts w:ascii="Arial" w:hAnsi="Arial" w:cs="Arial"/>
          <w:bCs/>
        </w:rPr>
      </w:pPr>
    </w:p>
    <w:p w14:paraId="382AEEA1" w14:textId="69887222" w:rsidR="000D1054" w:rsidRPr="00247DED" w:rsidRDefault="000D1054" w:rsidP="00247DED">
      <w:pPr>
        <w:pStyle w:val="Listenabsatz"/>
        <w:numPr>
          <w:ilvl w:val="0"/>
          <w:numId w:val="2"/>
        </w:numPr>
        <w:spacing w:before="120" w:after="0" w:line="240" w:lineRule="auto"/>
        <w:ind w:left="360"/>
        <w:rPr>
          <w:rFonts w:ascii="Arial" w:hAnsi="Arial" w:cs="Arial"/>
          <w:b/>
          <w:bCs/>
        </w:rPr>
      </w:pPr>
      <w:r w:rsidRPr="00247DED">
        <w:rPr>
          <w:rFonts w:ascii="Arial" w:hAnsi="Arial" w:cs="Arial"/>
          <w:b/>
          <w:bCs/>
        </w:rPr>
        <w:t>Welche Empfehlungen haben Sie vor diesem Hintergrund für andere Einrichtungen der Erwachsenenbildung?</w:t>
      </w:r>
    </w:p>
    <w:p w14:paraId="4EDC536D" w14:textId="77777777" w:rsidR="000368D6" w:rsidRDefault="000368D6" w:rsidP="00247DED">
      <w:pPr>
        <w:spacing w:before="120"/>
        <w:rPr>
          <w:rFonts w:ascii="Arial" w:hAnsi="Arial" w:cs="Arial"/>
          <w:bCs/>
        </w:rPr>
      </w:pPr>
    </w:p>
    <w:p w14:paraId="3C3FD445" w14:textId="77777777" w:rsidR="00AC4D3B" w:rsidRPr="00517C7E" w:rsidRDefault="00AC4D3B" w:rsidP="00247DED">
      <w:pPr>
        <w:spacing w:before="120"/>
        <w:rPr>
          <w:rFonts w:ascii="Arial" w:hAnsi="Arial" w:cs="Arial"/>
          <w:bCs/>
        </w:rPr>
      </w:pPr>
    </w:p>
    <w:p w14:paraId="4D9972CF" w14:textId="554D017B" w:rsidR="000368D6" w:rsidRPr="00247DED" w:rsidRDefault="001E0F43" w:rsidP="00247DED">
      <w:pPr>
        <w:pStyle w:val="Listenabsatz"/>
        <w:numPr>
          <w:ilvl w:val="0"/>
          <w:numId w:val="2"/>
        </w:numPr>
        <w:spacing w:before="120" w:after="0" w:line="240" w:lineRule="auto"/>
        <w:ind w:left="357" w:hanging="357"/>
        <w:rPr>
          <w:rFonts w:ascii="Arial" w:hAnsi="Arial" w:cs="Arial"/>
          <w:b/>
          <w:bCs/>
        </w:rPr>
      </w:pPr>
      <w:r w:rsidRPr="00247DED">
        <w:rPr>
          <w:rFonts w:ascii="Arial" w:hAnsi="Arial" w:cs="Arial"/>
          <w:b/>
          <w:bCs/>
        </w:rPr>
        <w:t xml:space="preserve">Inwiefern </w:t>
      </w:r>
      <w:r w:rsidR="000368D6" w:rsidRPr="00247DED">
        <w:rPr>
          <w:rFonts w:ascii="Arial" w:hAnsi="Arial" w:cs="Arial"/>
          <w:b/>
          <w:bCs/>
        </w:rPr>
        <w:t>trug das Projekt dazu bei, die Zusammenarbeit verschiedener Bildungseinrichtungen im digitalen Bereich zu stärken?</w:t>
      </w:r>
    </w:p>
    <w:p w14:paraId="7DFCA576" w14:textId="77777777" w:rsidR="000D1054" w:rsidRDefault="000D1054" w:rsidP="00247DED">
      <w:pPr>
        <w:spacing w:before="120"/>
        <w:rPr>
          <w:rFonts w:ascii="Arial" w:hAnsi="Arial" w:cs="Arial"/>
          <w:bCs/>
        </w:rPr>
      </w:pPr>
    </w:p>
    <w:p w14:paraId="79B4641C" w14:textId="77777777" w:rsidR="00AC4D3B" w:rsidRPr="00517C7E" w:rsidRDefault="00AC4D3B" w:rsidP="00247DED">
      <w:pPr>
        <w:spacing w:before="120"/>
        <w:rPr>
          <w:rFonts w:ascii="Arial" w:hAnsi="Arial" w:cs="Arial"/>
          <w:bCs/>
        </w:rPr>
      </w:pPr>
    </w:p>
    <w:p w14:paraId="2C59A993" w14:textId="4C59D985" w:rsidR="000D1054" w:rsidRPr="00247DED" w:rsidRDefault="000D1054" w:rsidP="00247DED">
      <w:pPr>
        <w:pStyle w:val="Listenabsatz"/>
        <w:numPr>
          <w:ilvl w:val="0"/>
          <w:numId w:val="2"/>
        </w:numPr>
        <w:spacing w:before="120" w:after="0" w:line="240" w:lineRule="auto"/>
        <w:ind w:left="360"/>
        <w:rPr>
          <w:rFonts w:ascii="Arial" w:hAnsi="Arial" w:cs="Arial"/>
          <w:b/>
          <w:bCs/>
        </w:rPr>
      </w:pPr>
      <w:r w:rsidRPr="00247DED">
        <w:rPr>
          <w:rFonts w:ascii="Arial" w:hAnsi="Arial" w:cs="Arial"/>
          <w:b/>
          <w:bCs/>
        </w:rPr>
        <w:t>Wie kann ein erfolgreicher Transfer Ihres Projekts auf weitere Einrichtungen erfolgen?</w:t>
      </w:r>
    </w:p>
    <w:p w14:paraId="5739765C" w14:textId="77777777" w:rsidR="001B540E" w:rsidRDefault="001B540E" w:rsidP="00247DED">
      <w:pPr>
        <w:spacing w:before="120"/>
        <w:rPr>
          <w:rFonts w:ascii="Arial" w:hAnsi="Arial" w:cs="Arial"/>
          <w:bCs/>
        </w:rPr>
      </w:pPr>
    </w:p>
    <w:p w14:paraId="5648621A" w14:textId="77777777" w:rsidR="00AC4D3B" w:rsidRPr="00517C7E" w:rsidRDefault="00AC4D3B" w:rsidP="00247DED">
      <w:pPr>
        <w:spacing w:before="120"/>
        <w:rPr>
          <w:rFonts w:ascii="Arial" w:hAnsi="Arial" w:cs="Arial"/>
          <w:bCs/>
        </w:rPr>
      </w:pPr>
    </w:p>
    <w:p w14:paraId="62116011" w14:textId="49E77912" w:rsidR="000D1054" w:rsidRPr="00247DED" w:rsidRDefault="009201DC" w:rsidP="00247DED">
      <w:pPr>
        <w:pStyle w:val="Listenabsatz"/>
        <w:numPr>
          <w:ilvl w:val="0"/>
          <w:numId w:val="2"/>
        </w:numPr>
        <w:spacing w:before="120" w:after="0" w:line="240" w:lineRule="auto"/>
        <w:ind w:left="360"/>
        <w:rPr>
          <w:rFonts w:ascii="Arial" w:hAnsi="Arial" w:cs="Arial"/>
          <w:b/>
          <w:bCs/>
        </w:rPr>
      </w:pPr>
      <w:r w:rsidRPr="00247DED">
        <w:rPr>
          <w:rFonts w:ascii="Arial" w:hAnsi="Arial" w:cs="Arial"/>
          <w:b/>
          <w:bCs/>
        </w:rPr>
        <w:t>W</w:t>
      </w:r>
      <w:r w:rsidR="000D1054" w:rsidRPr="00247DED">
        <w:rPr>
          <w:rFonts w:ascii="Arial" w:hAnsi="Arial" w:cs="Arial"/>
          <w:b/>
          <w:bCs/>
        </w:rPr>
        <w:t>e</w:t>
      </w:r>
      <w:r w:rsidR="00247DED" w:rsidRPr="00247DED">
        <w:rPr>
          <w:rFonts w:ascii="Arial" w:hAnsi="Arial" w:cs="Arial"/>
          <w:b/>
          <w:bCs/>
        </w:rPr>
        <w:t xml:space="preserve">lche Anlagen fügen Sie dem Abschlussbericht bei, </w:t>
      </w:r>
      <w:r w:rsidR="000D1054" w:rsidRPr="00247DED">
        <w:rPr>
          <w:rFonts w:ascii="Arial" w:hAnsi="Arial" w:cs="Arial"/>
          <w:b/>
          <w:bCs/>
        </w:rPr>
        <w:t>z.B. Projektfotos,</w:t>
      </w:r>
      <w:r w:rsidR="000D1054" w:rsidRPr="00247DED">
        <w:rPr>
          <w:rFonts w:ascii="Arial" w:hAnsi="Arial" w:cs="Arial"/>
          <w:b/>
        </w:rPr>
        <w:t xml:space="preserve"> </w:t>
      </w:r>
      <w:r w:rsidR="000D1054" w:rsidRPr="00247DED">
        <w:rPr>
          <w:rFonts w:ascii="Arial" w:hAnsi="Arial" w:cs="Arial"/>
          <w:b/>
          <w:bCs/>
        </w:rPr>
        <w:t>Pressebericht</w:t>
      </w:r>
      <w:r w:rsidR="00247DED" w:rsidRPr="00247DED">
        <w:rPr>
          <w:rFonts w:ascii="Arial" w:hAnsi="Arial" w:cs="Arial"/>
          <w:b/>
          <w:bCs/>
        </w:rPr>
        <w:t>e</w:t>
      </w:r>
      <w:r w:rsidR="000D1054" w:rsidRPr="00247DED">
        <w:rPr>
          <w:rFonts w:ascii="Arial" w:hAnsi="Arial" w:cs="Arial"/>
          <w:b/>
          <w:bCs/>
        </w:rPr>
        <w:t xml:space="preserve">, </w:t>
      </w:r>
      <w:r w:rsidR="00247DED" w:rsidRPr="00247DED">
        <w:rPr>
          <w:rFonts w:ascii="Arial" w:hAnsi="Arial" w:cs="Arial"/>
          <w:b/>
          <w:bCs/>
        </w:rPr>
        <w:t>P</w:t>
      </w:r>
      <w:r w:rsidR="000D1054" w:rsidRPr="00247DED">
        <w:rPr>
          <w:rFonts w:ascii="Arial" w:hAnsi="Arial" w:cs="Arial"/>
          <w:b/>
          <w:bCs/>
        </w:rPr>
        <w:t>rodukt</w:t>
      </w:r>
      <w:r w:rsidR="00247DED" w:rsidRPr="00247DED">
        <w:rPr>
          <w:rFonts w:ascii="Arial" w:hAnsi="Arial" w:cs="Arial"/>
          <w:b/>
          <w:bCs/>
        </w:rPr>
        <w:t>beispiele</w:t>
      </w:r>
      <w:r w:rsidR="000D1054" w:rsidRPr="00247DED">
        <w:rPr>
          <w:rFonts w:ascii="Arial" w:hAnsi="Arial" w:cs="Arial"/>
          <w:b/>
          <w:bCs/>
        </w:rPr>
        <w:t xml:space="preserve"> etc.</w:t>
      </w:r>
      <w:r w:rsidR="00247DED" w:rsidRPr="00247DED">
        <w:rPr>
          <w:rFonts w:ascii="Arial" w:hAnsi="Arial" w:cs="Arial"/>
          <w:b/>
          <w:bCs/>
        </w:rPr>
        <w:t>?</w:t>
      </w:r>
    </w:p>
    <w:p w14:paraId="61D85EEE" w14:textId="77777777" w:rsidR="000D1054" w:rsidRDefault="000D1054" w:rsidP="00247DED">
      <w:pPr>
        <w:spacing w:before="120"/>
        <w:rPr>
          <w:rFonts w:ascii="Arial" w:hAnsi="Arial" w:cs="Arial"/>
        </w:rPr>
      </w:pPr>
    </w:p>
    <w:p w14:paraId="1AB48AEB" w14:textId="77777777" w:rsidR="00AC4D3B" w:rsidRPr="00517C7E" w:rsidRDefault="00AC4D3B" w:rsidP="00247DED">
      <w:pPr>
        <w:spacing w:before="120"/>
        <w:rPr>
          <w:rFonts w:ascii="Arial" w:hAnsi="Arial" w:cs="Arial"/>
        </w:rPr>
      </w:pPr>
    </w:p>
    <w:p w14:paraId="68E70B0A" w14:textId="1E9B7A8F" w:rsidR="001657FE" w:rsidRPr="00247DED" w:rsidRDefault="00A70A3F" w:rsidP="00247DED">
      <w:pPr>
        <w:pStyle w:val="Listenabsatz"/>
        <w:numPr>
          <w:ilvl w:val="0"/>
          <w:numId w:val="2"/>
        </w:numPr>
        <w:spacing w:before="120" w:after="0" w:line="240" w:lineRule="auto"/>
        <w:ind w:left="357" w:hanging="357"/>
        <w:rPr>
          <w:rFonts w:ascii="Arial" w:hAnsi="Arial" w:cs="Arial"/>
          <w:b/>
        </w:rPr>
      </w:pPr>
      <w:r w:rsidRPr="00247DED">
        <w:rPr>
          <w:rFonts w:ascii="Arial" w:hAnsi="Arial" w:cs="Arial"/>
          <w:b/>
          <w:bCs/>
        </w:rPr>
        <w:t>Mit der Bitte um ein k</w:t>
      </w:r>
      <w:r w:rsidR="000D1054" w:rsidRPr="00247DED">
        <w:rPr>
          <w:rFonts w:ascii="Arial" w:hAnsi="Arial" w:cs="Arial"/>
          <w:b/>
          <w:bCs/>
        </w:rPr>
        <w:t xml:space="preserve">urzes Feedback zur Projektbetreuung und </w:t>
      </w:r>
      <w:r w:rsidR="001B540E" w:rsidRPr="00247DED">
        <w:rPr>
          <w:rFonts w:ascii="Arial" w:hAnsi="Arial" w:cs="Arial"/>
          <w:b/>
          <w:bCs/>
        </w:rPr>
        <w:t>fi</w:t>
      </w:r>
      <w:r w:rsidR="000D1054" w:rsidRPr="00247DED">
        <w:rPr>
          <w:rFonts w:ascii="Arial" w:hAnsi="Arial" w:cs="Arial"/>
          <w:b/>
          <w:bCs/>
        </w:rPr>
        <w:t>nanziellen Abwicklung</w:t>
      </w:r>
      <w:r w:rsidRPr="00247DED">
        <w:rPr>
          <w:rFonts w:ascii="Arial" w:hAnsi="Arial" w:cs="Arial"/>
          <w:b/>
          <w:bCs/>
        </w:rPr>
        <w:t>:</w:t>
      </w:r>
      <w:r w:rsidR="00517C7E" w:rsidRPr="00247DED">
        <w:rPr>
          <w:rFonts w:ascii="Arial" w:hAnsi="Arial" w:cs="Arial"/>
          <w:b/>
          <w:bCs/>
        </w:rPr>
        <w:t xml:space="preserve"> Was </w:t>
      </w:r>
      <w:r w:rsidR="002241B2">
        <w:rPr>
          <w:rFonts w:ascii="Arial" w:hAnsi="Arial" w:cs="Arial"/>
          <w:b/>
          <w:bCs/>
        </w:rPr>
        <w:t>war hilfreich für Sie</w:t>
      </w:r>
      <w:r w:rsidR="00517C7E" w:rsidRPr="00247DED">
        <w:rPr>
          <w:rFonts w:ascii="Arial" w:hAnsi="Arial" w:cs="Arial"/>
          <w:b/>
          <w:bCs/>
        </w:rPr>
        <w:t>, was hätten Sie</w:t>
      </w:r>
      <w:r w:rsidR="00247DED" w:rsidRPr="00247DED">
        <w:rPr>
          <w:rFonts w:ascii="Arial" w:hAnsi="Arial" w:cs="Arial"/>
          <w:b/>
          <w:bCs/>
        </w:rPr>
        <w:t xml:space="preserve"> sich darüber hinaus gewünscht?</w:t>
      </w:r>
    </w:p>
    <w:sectPr w:rsidR="001657FE" w:rsidRPr="00247DED" w:rsidSect="001E0F43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134" w:bottom="1701" w:left="1134" w:header="567" w:footer="30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6C25" w14:textId="77777777" w:rsidR="00BC6C05" w:rsidRDefault="00BC6C05" w:rsidP="00C1796C">
      <w:r>
        <w:separator/>
      </w:r>
    </w:p>
  </w:endnote>
  <w:endnote w:type="continuationSeparator" w:id="0">
    <w:p w14:paraId="46412B82" w14:textId="77777777" w:rsidR="00BC6C05" w:rsidRDefault="00BC6C05" w:rsidP="00C1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520316797"/>
      <w:docPartObj>
        <w:docPartGallery w:val="Page Numbers (Bottom of Page)"/>
        <w:docPartUnique/>
      </w:docPartObj>
    </w:sdtPr>
    <w:sdtContent>
      <w:p w14:paraId="677BCC97" w14:textId="7260B35D" w:rsidR="008E7915" w:rsidRPr="00517C7E" w:rsidRDefault="00FB563A" w:rsidP="00517C7E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517C7E">
          <w:rPr>
            <w:rFonts w:ascii="Arial" w:hAnsi="Arial" w:cs="Arial"/>
            <w:sz w:val="20"/>
            <w:szCs w:val="20"/>
          </w:rPr>
          <w:fldChar w:fldCharType="begin"/>
        </w:r>
        <w:r w:rsidRPr="00517C7E">
          <w:rPr>
            <w:rFonts w:ascii="Arial" w:hAnsi="Arial" w:cs="Arial"/>
            <w:sz w:val="20"/>
            <w:szCs w:val="20"/>
          </w:rPr>
          <w:instrText>PAGE   \* MERGEFORMAT</w:instrText>
        </w:r>
        <w:r w:rsidRPr="00517C7E">
          <w:rPr>
            <w:rFonts w:ascii="Arial" w:hAnsi="Arial" w:cs="Arial"/>
            <w:sz w:val="20"/>
            <w:szCs w:val="20"/>
          </w:rPr>
          <w:fldChar w:fldCharType="separate"/>
        </w:r>
        <w:r w:rsidR="002241B2">
          <w:rPr>
            <w:rFonts w:ascii="Arial" w:hAnsi="Arial" w:cs="Arial"/>
            <w:noProof/>
            <w:sz w:val="20"/>
            <w:szCs w:val="20"/>
          </w:rPr>
          <w:t>2</w:t>
        </w:r>
        <w:r w:rsidRPr="00517C7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6E99" w14:textId="6D060169" w:rsidR="00087AEA" w:rsidRDefault="000D1054" w:rsidP="000D1054">
    <w:pPr>
      <w:pStyle w:val="Fuzeile"/>
      <w:ind w:left="-284"/>
      <w:jc w:val="center"/>
    </w:pPr>
    <w:r>
      <w:rPr>
        <w:noProof/>
      </w:rPr>
      <w:drawing>
        <wp:inline distT="0" distB="0" distL="0" distR="0" wp14:anchorId="1A7119F3" wp14:editId="4460FD85">
          <wp:extent cx="5666400" cy="720000"/>
          <wp:effectExtent l="0" t="0" r="0" b="4445"/>
          <wp:docPr id="1137019309" name="Grafik 1137019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781992" name="Grafik 9187819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6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22FC" w14:textId="77777777" w:rsidR="00BC6C05" w:rsidRDefault="00BC6C05" w:rsidP="00C1796C">
      <w:r>
        <w:separator/>
      </w:r>
    </w:p>
  </w:footnote>
  <w:footnote w:type="continuationSeparator" w:id="0">
    <w:p w14:paraId="4F9EC62F" w14:textId="77777777" w:rsidR="00BC6C05" w:rsidRDefault="00BC6C05" w:rsidP="00C1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13"/>
      <w:gridCol w:w="2095"/>
      <w:gridCol w:w="3603"/>
    </w:tblGrid>
    <w:tr w:rsidR="005E2505" w:rsidRPr="008E0D90" w14:paraId="5C2C5B49" w14:textId="77777777" w:rsidTr="00C43387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26FE4D9" w14:textId="77777777" w:rsidR="005E2505" w:rsidRDefault="005E2505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9AB2149" w14:textId="77777777" w:rsidR="005E2505" w:rsidRDefault="00000000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419368100"/>
              <w:temporary/>
              <w:showingPlcHdr/>
            </w:sdtPr>
            <w:sdtContent>
              <w:r w:rsidR="005E2505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528E02A" w14:textId="77777777" w:rsidR="005E2505" w:rsidRDefault="005E2505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E2505" w:rsidRPr="008E0D90" w14:paraId="5F449735" w14:textId="77777777" w:rsidTr="00C43387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CB6E9EB" w14:textId="77777777" w:rsidR="005E2505" w:rsidRDefault="005E2505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038B384" w14:textId="77777777" w:rsidR="005E2505" w:rsidRDefault="005E2505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A4B8BF3" w14:textId="77777777" w:rsidR="005E2505" w:rsidRDefault="005E2505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6569C1B9" w14:textId="77777777" w:rsidR="005E2505" w:rsidRDefault="005E25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66D9" w14:textId="0DF79874" w:rsidR="00087AEA" w:rsidRPr="00517C7E" w:rsidRDefault="000D1054" w:rsidP="00517C7E">
    <w:pPr>
      <w:pStyle w:val="Kopfzeile"/>
      <w:tabs>
        <w:tab w:val="clear" w:pos="9072"/>
        <w:tab w:val="right" w:pos="9915"/>
      </w:tabs>
      <w:ind w:left="-567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6EA05F72" wp14:editId="6AE9507A">
          <wp:extent cx="6807029" cy="1133475"/>
          <wp:effectExtent l="0" t="0" r="0" b="0"/>
          <wp:docPr id="1137019308" name="Grafik 1137019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65067" name="Grafik 8770650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6129" cy="1138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3F5F"/>
    <w:multiLevelType w:val="hybridMultilevel"/>
    <w:tmpl w:val="0BFAB6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CEF"/>
    <w:multiLevelType w:val="singleLevel"/>
    <w:tmpl w:val="7DAC925C"/>
    <w:lvl w:ilvl="0">
      <w:start w:val="1"/>
      <w:numFmt w:val="decimal"/>
      <w:pStyle w:val="Q-PB-Gliederung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27194984">
    <w:abstractNumId w:val="1"/>
  </w:num>
  <w:num w:numId="2" w16cid:durableId="202343822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15"/>
    <w:rsid w:val="00020735"/>
    <w:rsid w:val="000368D6"/>
    <w:rsid w:val="0004349E"/>
    <w:rsid w:val="0007278C"/>
    <w:rsid w:val="00087AEA"/>
    <w:rsid w:val="00094036"/>
    <w:rsid w:val="000C1EF7"/>
    <w:rsid w:val="000D1054"/>
    <w:rsid w:val="00105884"/>
    <w:rsid w:val="001348E3"/>
    <w:rsid w:val="00152664"/>
    <w:rsid w:val="001657FE"/>
    <w:rsid w:val="00192699"/>
    <w:rsid w:val="001B540E"/>
    <w:rsid w:val="001D427C"/>
    <w:rsid w:val="001E0F43"/>
    <w:rsid w:val="001F716B"/>
    <w:rsid w:val="002241B2"/>
    <w:rsid w:val="00231882"/>
    <w:rsid w:val="00247DED"/>
    <w:rsid w:val="00260651"/>
    <w:rsid w:val="002C1C05"/>
    <w:rsid w:val="00304F19"/>
    <w:rsid w:val="00324B4F"/>
    <w:rsid w:val="003B5291"/>
    <w:rsid w:val="00427ABB"/>
    <w:rsid w:val="004767B8"/>
    <w:rsid w:val="004A24EC"/>
    <w:rsid w:val="004F6A12"/>
    <w:rsid w:val="00517C7E"/>
    <w:rsid w:val="00540B33"/>
    <w:rsid w:val="00542B30"/>
    <w:rsid w:val="00544673"/>
    <w:rsid w:val="0057515C"/>
    <w:rsid w:val="00580B83"/>
    <w:rsid w:val="005A35F8"/>
    <w:rsid w:val="005E2505"/>
    <w:rsid w:val="005E362C"/>
    <w:rsid w:val="00620D51"/>
    <w:rsid w:val="00624869"/>
    <w:rsid w:val="006256B2"/>
    <w:rsid w:val="00665387"/>
    <w:rsid w:val="006B0260"/>
    <w:rsid w:val="00727C21"/>
    <w:rsid w:val="00742D4F"/>
    <w:rsid w:val="00780761"/>
    <w:rsid w:val="007C35DE"/>
    <w:rsid w:val="00843689"/>
    <w:rsid w:val="0084452C"/>
    <w:rsid w:val="008E7915"/>
    <w:rsid w:val="008F5F86"/>
    <w:rsid w:val="009201DC"/>
    <w:rsid w:val="00922345"/>
    <w:rsid w:val="00932B56"/>
    <w:rsid w:val="009628FD"/>
    <w:rsid w:val="009900A4"/>
    <w:rsid w:val="009A679B"/>
    <w:rsid w:val="009F5AC0"/>
    <w:rsid w:val="00A70A3F"/>
    <w:rsid w:val="00AC4D3B"/>
    <w:rsid w:val="00B22C67"/>
    <w:rsid w:val="00B251D6"/>
    <w:rsid w:val="00B77D28"/>
    <w:rsid w:val="00BC116D"/>
    <w:rsid w:val="00BC6C05"/>
    <w:rsid w:val="00C1796C"/>
    <w:rsid w:val="00C43387"/>
    <w:rsid w:val="00C5062D"/>
    <w:rsid w:val="00CD13F5"/>
    <w:rsid w:val="00D50F31"/>
    <w:rsid w:val="00D60E5D"/>
    <w:rsid w:val="00DA6843"/>
    <w:rsid w:val="00DB1CB6"/>
    <w:rsid w:val="00DC01AC"/>
    <w:rsid w:val="00DC7EB8"/>
    <w:rsid w:val="00DF45D0"/>
    <w:rsid w:val="00E66249"/>
    <w:rsid w:val="00E87EEC"/>
    <w:rsid w:val="00EA25E2"/>
    <w:rsid w:val="00EA695D"/>
    <w:rsid w:val="00EB1021"/>
    <w:rsid w:val="00ED58EC"/>
    <w:rsid w:val="00F0508E"/>
    <w:rsid w:val="00F16963"/>
    <w:rsid w:val="00F21358"/>
    <w:rsid w:val="00F221F0"/>
    <w:rsid w:val="00F2703D"/>
    <w:rsid w:val="00F412AF"/>
    <w:rsid w:val="00F71342"/>
    <w:rsid w:val="00F916A1"/>
    <w:rsid w:val="00FB563A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3D7462"/>
  <w14:defaultImageDpi w14:val="300"/>
  <w15:docId w15:val="{514015FC-1522-4A23-B119-3EB84819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57FE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796C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796C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1796C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C1796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796C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C1796C"/>
    <w:rPr>
      <w:sz w:val="24"/>
      <w:szCs w:val="24"/>
      <w:lang w:eastAsia="de-DE"/>
    </w:rPr>
  </w:style>
  <w:style w:type="paragraph" w:styleId="KeinLeerraum">
    <w:name w:val="No Spacing"/>
    <w:link w:val="KeinLeerraumZchn"/>
    <w:qFormat/>
    <w:rsid w:val="00C43387"/>
    <w:rPr>
      <w:rFonts w:ascii="PMingLiU" w:hAnsi="PMingLiU" w:cstheme="minorBidi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rsid w:val="00C43387"/>
    <w:rPr>
      <w:rFonts w:ascii="PMingLiU" w:hAnsi="PMingLiU" w:cstheme="minorBidi"/>
      <w:sz w:val="22"/>
      <w:szCs w:val="22"/>
      <w:lang w:eastAsia="de-DE"/>
    </w:rPr>
  </w:style>
  <w:style w:type="character" w:styleId="Hyperlink">
    <w:name w:val="Hyperlink"/>
    <w:basedOn w:val="Absatz-Standardschriftart"/>
    <w:uiPriority w:val="99"/>
    <w:rsid w:val="00620D5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D13F5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65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Q-Flietext">
    <w:name w:val="Q-Fließtext"/>
    <w:basedOn w:val="Standard"/>
    <w:rsid w:val="001657FE"/>
    <w:pPr>
      <w:spacing w:after="160" w:line="259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Q-PB-Gliederung">
    <w:name w:val="Q-PB-Gliederung"/>
    <w:basedOn w:val="Standard"/>
    <w:rsid w:val="001657FE"/>
    <w:pPr>
      <w:numPr>
        <w:numId w:val="1"/>
      </w:numPr>
      <w:spacing w:after="120" w:line="259" w:lineRule="auto"/>
    </w:pPr>
    <w:rPr>
      <w:rFonts w:ascii="Arial" w:eastAsiaTheme="minorHAnsi" w:hAnsi="Arial" w:cstheme="minorBidi"/>
      <w:b/>
      <w:sz w:val="22"/>
      <w:szCs w:val="22"/>
      <w:lang w:eastAsia="en-US"/>
    </w:rPr>
  </w:style>
  <w:style w:type="paragraph" w:customStyle="1" w:styleId="Q-PB-Flietext-gegliedert">
    <w:name w:val="Q-PB-Fließtext-gegliedert"/>
    <w:rsid w:val="001657FE"/>
    <w:pPr>
      <w:spacing w:after="120"/>
    </w:pPr>
    <w:rPr>
      <w:rFonts w:ascii="Arial" w:eastAsia="Times New Roman" w:hAnsi="Arial"/>
      <w:noProof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E362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362C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E362C"/>
    <w:rPr>
      <w:vertAlign w:val="superscript"/>
    </w:rPr>
  </w:style>
  <w:style w:type="paragraph" w:customStyle="1" w:styleId="Default">
    <w:name w:val="Default"/>
    <w:rsid w:val="001F716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  <w14:ligatures w14:val="standardContextual"/>
    </w:rPr>
  </w:style>
  <w:style w:type="paragraph" w:styleId="NurText">
    <w:name w:val="Plain Text"/>
    <w:basedOn w:val="Standard"/>
    <w:link w:val="NurTextZchn"/>
    <w:uiPriority w:val="99"/>
    <w:semiHidden/>
    <w:unhideWhenUsed/>
    <w:rsid w:val="001F716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F716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10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105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105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iLAG\Vorlagen\Ab%202020\Brief%20Blanc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4094FC-9C84-4233-805A-F1072715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Blanco</Template>
  <TotalTime>0</TotalTime>
  <Pages>2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Trapp</dc:creator>
  <cp:lastModifiedBy>Anja Bundschu</cp:lastModifiedBy>
  <cp:revision>2</cp:revision>
  <cp:lastPrinted>2016-01-21T08:10:00Z</cp:lastPrinted>
  <dcterms:created xsi:type="dcterms:W3CDTF">2023-08-03T07:06:00Z</dcterms:created>
  <dcterms:modified xsi:type="dcterms:W3CDTF">2023-08-03T07:06:00Z</dcterms:modified>
</cp:coreProperties>
</file>